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33" w:rsidRDefault="00040F33" w:rsidP="00BF19E7">
      <w:pPr>
        <w:jc w:val="center"/>
        <w:rPr>
          <w:b/>
        </w:rPr>
      </w:pPr>
      <w:r>
        <w:rPr>
          <w:b/>
        </w:rPr>
        <w:t>100</w:t>
      </w:r>
      <w:r>
        <w:rPr>
          <w:rFonts w:hint="eastAsia"/>
          <w:b/>
        </w:rPr>
        <w:t>万</w:t>
      </w:r>
      <w:r w:rsidRPr="00BF19E7">
        <w:rPr>
          <w:rFonts w:hint="eastAsia"/>
          <w:b/>
        </w:rPr>
        <w:t>前端板接口说明</w:t>
      </w:r>
    </w:p>
    <w:p w:rsidR="00040F33" w:rsidRDefault="00040F33" w:rsidP="00BF19E7">
      <w:pPr>
        <w:jc w:val="left"/>
      </w:pPr>
    </w:p>
    <w:p w:rsidR="00040F33" w:rsidRDefault="00040F33" w:rsidP="00BF19E7">
      <w:pPr>
        <w:jc w:val="left"/>
      </w:pPr>
    </w:p>
    <w:p w:rsidR="00040F33" w:rsidRDefault="00040F33" w:rsidP="00BF19E7">
      <w:pPr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294pt">
            <v:imagedata r:id="rId6" o:title=""/>
          </v:shape>
        </w:pict>
      </w:r>
    </w:p>
    <w:p w:rsidR="00040F33" w:rsidRDefault="00040F33" w:rsidP="00BF19E7">
      <w:pPr>
        <w:jc w:val="left"/>
      </w:pPr>
    </w:p>
    <w:p w:rsidR="00040F33" w:rsidRDefault="00040F33" w:rsidP="002547E5">
      <w:pPr>
        <w:jc w:val="center"/>
      </w:pPr>
      <w:r>
        <w:rPr>
          <w:rFonts w:hint="eastAsia"/>
        </w:rPr>
        <w:t>表</w:t>
      </w:r>
      <w:r>
        <w:t>1-</w:t>
      </w:r>
      <w:r>
        <w:rPr>
          <w:rFonts w:hint="eastAsia"/>
        </w:rPr>
        <w:t>反</w:t>
      </w:r>
      <w:bookmarkStart w:id="0" w:name="_GoBack"/>
      <w:bookmarkEnd w:id="0"/>
      <w:r>
        <w:rPr>
          <w:rFonts w:hint="eastAsia"/>
        </w:rPr>
        <w:t>面接口详细定义</w:t>
      </w:r>
    </w:p>
    <w:tbl>
      <w:tblPr>
        <w:tblW w:w="8235" w:type="dxa"/>
        <w:tblInd w:w="95" w:type="dxa"/>
        <w:tblLayout w:type="fixed"/>
        <w:tblLook w:val="0000"/>
      </w:tblPr>
      <w:tblGrid>
        <w:gridCol w:w="863"/>
        <w:gridCol w:w="1275"/>
        <w:gridCol w:w="1701"/>
        <w:gridCol w:w="2833"/>
        <w:gridCol w:w="1563"/>
      </w:tblGrid>
      <w:tr w:rsidR="00040F33" w:rsidRPr="004E4F2E" w:rsidTr="00BF19E7">
        <w:trPr>
          <w:trHeight w:val="29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BF19E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标注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BF19E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图中代号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BF19E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接口详细编号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BF19E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接口定义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BF19E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实现功能</w:t>
            </w:r>
          </w:p>
        </w:tc>
      </w:tr>
      <w:tr w:rsidR="00040F33" w:rsidRPr="004E4F2E" w:rsidTr="00BF19E7">
        <w:trPr>
          <w:trHeight w:val="296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BF19E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BF19E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CN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BF19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BF19E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红外灯控制信号输入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BF19E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红外灯控制</w:t>
            </w:r>
          </w:p>
        </w:tc>
      </w:tr>
      <w:tr w:rsidR="00040F33" w:rsidRPr="004E4F2E" w:rsidTr="00BF19E7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33" w:rsidRPr="004E4F2E" w:rsidRDefault="00040F33" w:rsidP="00BF19E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BF19E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BF19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BF19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BF19E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040F33" w:rsidRPr="004E4F2E" w:rsidTr="00BF19E7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33" w:rsidRPr="004E4F2E" w:rsidRDefault="00040F33" w:rsidP="00BF19E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BF19E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BF19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BF19E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BF19E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空闲脚</w:t>
            </w:r>
          </w:p>
        </w:tc>
      </w:tr>
      <w:tr w:rsidR="00040F33" w:rsidRPr="004E4F2E" w:rsidTr="00574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863" w:type="dxa"/>
            <w:vMerge w:val="restart"/>
            <w:vAlign w:val="center"/>
          </w:tcPr>
          <w:p w:rsidR="00040F33" w:rsidRPr="004E4F2E" w:rsidRDefault="00040F33" w:rsidP="0057409E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040F33" w:rsidRPr="004E4F2E" w:rsidRDefault="00040F33" w:rsidP="0057409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CN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40F33" w:rsidRPr="004E4F2E" w:rsidRDefault="00040F33" w:rsidP="005740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:rsidR="00040F33" w:rsidRPr="004E4F2E" w:rsidRDefault="00040F33" w:rsidP="00BF19E7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IR-CUT</w:t>
            </w:r>
            <w:r>
              <w:rPr>
                <w:rFonts w:ascii="宋体" w:hint="eastAsia"/>
                <w:sz w:val="18"/>
                <w:szCs w:val="18"/>
              </w:rPr>
              <w:t>信号</w:t>
            </w:r>
          </w:p>
        </w:tc>
        <w:tc>
          <w:tcPr>
            <w:tcW w:w="1563" w:type="dxa"/>
          </w:tcPr>
          <w:p w:rsidR="00040F33" w:rsidRPr="004E4F2E" w:rsidRDefault="00040F33" w:rsidP="00BF19E7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控制</w:t>
            </w:r>
            <w:r>
              <w:rPr>
                <w:rFonts w:ascii="宋体"/>
                <w:sz w:val="18"/>
                <w:szCs w:val="18"/>
              </w:rPr>
              <w:t>IR-CUT</w:t>
            </w:r>
          </w:p>
        </w:tc>
      </w:tr>
      <w:tr w:rsidR="00040F33" w:rsidRPr="004E4F2E" w:rsidTr="00BF1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863" w:type="dxa"/>
            <w:vMerge/>
          </w:tcPr>
          <w:p w:rsidR="00040F33" w:rsidRPr="004E4F2E" w:rsidRDefault="00040F33" w:rsidP="00BF19E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0F33" w:rsidRPr="004E4F2E" w:rsidRDefault="00040F33" w:rsidP="0057409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40F33" w:rsidRPr="004E4F2E" w:rsidRDefault="00040F33" w:rsidP="005740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040F33" w:rsidRPr="004E4F2E" w:rsidRDefault="00040F33" w:rsidP="00BF19E7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IR-CUT</w:t>
            </w:r>
            <w:r>
              <w:rPr>
                <w:rFonts w:ascii="宋体" w:hint="eastAsia"/>
                <w:sz w:val="18"/>
                <w:szCs w:val="18"/>
              </w:rPr>
              <w:t>信号</w:t>
            </w:r>
          </w:p>
        </w:tc>
        <w:tc>
          <w:tcPr>
            <w:tcW w:w="1563" w:type="dxa"/>
          </w:tcPr>
          <w:p w:rsidR="00040F33" w:rsidRPr="004E4F2E" w:rsidRDefault="00040F33" w:rsidP="00BF19E7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控制</w:t>
            </w:r>
            <w:r>
              <w:rPr>
                <w:rFonts w:ascii="宋体"/>
                <w:sz w:val="18"/>
                <w:szCs w:val="18"/>
              </w:rPr>
              <w:t>IR-CUT</w:t>
            </w:r>
          </w:p>
        </w:tc>
      </w:tr>
    </w:tbl>
    <w:p w:rsidR="00040F33" w:rsidRDefault="00040F33" w:rsidP="00BF19E7">
      <w:pPr>
        <w:jc w:val="left"/>
      </w:pPr>
    </w:p>
    <w:p w:rsidR="00040F33" w:rsidRDefault="00040F33" w:rsidP="00BF19E7">
      <w:pPr>
        <w:jc w:val="left"/>
      </w:pPr>
    </w:p>
    <w:tbl>
      <w:tblPr>
        <w:tblW w:w="8235" w:type="dxa"/>
        <w:tblInd w:w="95" w:type="dxa"/>
        <w:tblLayout w:type="fixed"/>
        <w:tblLook w:val="0000"/>
      </w:tblPr>
      <w:tblGrid>
        <w:gridCol w:w="863"/>
        <w:gridCol w:w="1275"/>
        <w:gridCol w:w="1701"/>
        <w:gridCol w:w="2833"/>
        <w:gridCol w:w="1563"/>
      </w:tblGrid>
      <w:tr w:rsidR="00040F33" w:rsidRPr="004E4F2E" w:rsidTr="00591FDA">
        <w:trPr>
          <w:trHeight w:val="29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标注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图中代号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接口详细编号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接口定义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591FD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实现功能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P1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J2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电源正极</w:t>
            </w: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(12v)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591FD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12V</w:t>
            </w: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电源输入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电源正极</w:t>
            </w: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(12v)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591FD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12V</w:t>
            </w: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电源输入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0A006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591FD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591FD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电源正极</w:t>
            </w: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v)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3635AE" w:rsidRDefault="00040F33" w:rsidP="003635A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5V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电源输入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3635AE" w:rsidRDefault="00040F33" w:rsidP="003635A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DOUT7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3635AE" w:rsidRDefault="00040F33" w:rsidP="003635A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视频信号输出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DOUT6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3635AE" w:rsidRDefault="00040F33" w:rsidP="003635A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视频信号输出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DOUT5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3635AE" w:rsidRDefault="00040F33" w:rsidP="003635A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视频信号输出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DOUT4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591FD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视频信号输出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DOUT3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591FD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视频信号输出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DOUT2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591FD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视频信号输出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DOUT1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591FD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视频信号输出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DOUT0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3635AE" w:rsidRDefault="00040F33" w:rsidP="003635A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视频信号输出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VIDEOIN_HD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3635AE" w:rsidRDefault="00040F33" w:rsidP="003635A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行同步信号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VIDEOIN_PCLK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3635AE" w:rsidRDefault="00040F33" w:rsidP="003635A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时钟信号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VIDEOIN_VD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3635AE" w:rsidRDefault="00040F33" w:rsidP="003635A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场同步信号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3635AE" w:rsidRDefault="00040F33" w:rsidP="003635A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NC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591FD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空闲脚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SCL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591FD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I2C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时钟脚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1D1C21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1C21">
              <w:rPr>
                <w:rFonts w:ascii="宋体" w:cs="宋体"/>
                <w:kern w:val="0"/>
                <w:sz w:val="18"/>
                <w:szCs w:val="18"/>
              </w:rPr>
              <w:t>MCBSP_CLKR_SPI1_SDO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591FD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SPI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数据脚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1D1C21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1C21">
              <w:rPr>
                <w:rFonts w:ascii="宋体" w:cs="宋体"/>
                <w:kern w:val="0"/>
                <w:sz w:val="18"/>
                <w:szCs w:val="18"/>
              </w:rPr>
              <w:t>MCBSP_DR_SPI1_EN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4E4F2E" w:rsidRDefault="00040F33" w:rsidP="00591FD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SPI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使能脚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591FD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1D1C21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1C21">
              <w:rPr>
                <w:rFonts w:ascii="宋体" w:cs="宋体"/>
                <w:kern w:val="0"/>
                <w:sz w:val="18"/>
                <w:szCs w:val="18"/>
              </w:rPr>
              <w:t>I2C_CLK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3635AE" w:rsidRDefault="00040F33" w:rsidP="003635A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SPI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时钟脚</w:t>
            </w:r>
          </w:p>
        </w:tc>
      </w:tr>
      <w:tr w:rsidR="00040F33" w:rsidRPr="004E4F2E" w:rsidTr="00DC10F8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3635A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REDCTRL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3635AE" w:rsidRDefault="00040F33" w:rsidP="003635A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红外灯信号输入</w:t>
            </w:r>
          </w:p>
        </w:tc>
      </w:tr>
      <w:tr w:rsidR="00040F33" w:rsidRPr="004E4F2E" w:rsidTr="00F97517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P4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F97517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F97517" w:rsidRDefault="00040F33" w:rsidP="00F9751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040F33" w:rsidRPr="004E4F2E" w:rsidTr="00F97517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F97517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F97517" w:rsidRDefault="00040F33" w:rsidP="00F9751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040F33" w:rsidRPr="004E4F2E" w:rsidTr="00F97517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F97517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F97517" w:rsidRDefault="00040F33" w:rsidP="00F9751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040F33" w:rsidRPr="004E4F2E" w:rsidTr="00F97517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F97517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电源正极</w:t>
            </w: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v)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F97517" w:rsidRDefault="00040F33" w:rsidP="00F9751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5V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电源输入</w:t>
            </w:r>
          </w:p>
        </w:tc>
      </w:tr>
      <w:tr w:rsidR="00040F33" w:rsidRPr="003635AE" w:rsidTr="00F97517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F97517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SDA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F97517" w:rsidRDefault="00040F33" w:rsidP="00F9751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I2C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数据脚</w:t>
            </w:r>
          </w:p>
        </w:tc>
      </w:tr>
      <w:tr w:rsidR="00040F33" w:rsidRPr="003635AE" w:rsidTr="00F97517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F97517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F97517" w:rsidRDefault="00040F33" w:rsidP="00F9751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040F33" w:rsidRPr="003635AE" w:rsidTr="00F97517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F97517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F97517" w:rsidRDefault="00040F33" w:rsidP="00F9751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040F33" w:rsidRPr="003635AE" w:rsidTr="00F97517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F97517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F97517" w:rsidRDefault="00040F33" w:rsidP="00F9751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040F33" w:rsidRPr="003635AE" w:rsidTr="00F97517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F97517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F97517" w:rsidRDefault="00040F33" w:rsidP="00F9751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040F33" w:rsidRPr="004E4F2E" w:rsidTr="00F97517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F97517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F97517" w:rsidRDefault="00040F33" w:rsidP="00F9751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040F33" w:rsidRPr="004E4F2E" w:rsidTr="00F97517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F97517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F97517" w:rsidRDefault="00040F33" w:rsidP="00F9751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040F33" w:rsidRPr="004E4F2E" w:rsidTr="00F97517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F97517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DOUT9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F97517" w:rsidRDefault="00040F33" w:rsidP="00F9751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视频信号输出</w:t>
            </w:r>
          </w:p>
        </w:tc>
      </w:tr>
      <w:tr w:rsidR="00040F33" w:rsidRPr="004E4F2E" w:rsidTr="00F97517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F97517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DOUT8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F97517" w:rsidRDefault="00040F33" w:rsidP="00F9751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视频信号输出</w:t>
            </w:r>
          </w:p>
        </w:tc>
      </w:tr>
      <w:tr w:rsidR="00040F33" w:rsidRPr="003635AE" w:rsidTr="00F97517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F97517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IRIS_DRIVER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F97517" w:rsidRDefault="00040F33" w:rsidP="00F9751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自动光圈</w:t>
            </w:r>
          </w:p>
        </w:tc>
      </w:tr>
      <w:tr w:rsidR="00040F33" w:rsidRPr="003635AE" w:rsidTr="00F97517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F97517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IRIS_CONT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F97517" w:rsidRDefault="00040F33" w:rsidP="00F9751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自动光圈</w:t>
            </w:r>
          </w:p>
        </w:tc>
      </w:tr>
      <w:tr w:rsidR="00040F33" w:rsidRPr="003635AE" w:rsidTr="00F97517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4E4F2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F97517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33" w:rsidRPr="003635AE" w:rsidRDefault="00040F33" w:rsidP="00D7725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F33" w:rsidRPr="00F97517" w:rsidRDefault="00040F33" w:rsidP="00F9751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接地</w:t>
            </w:r>
          </w:p>
        </w:tc>
      </w:tr>
    </w:tbl>
    <w:p w:rsidR="00040F33" w:rsidRPr="00BF19E7" w:rsidRDefault="00040F33" w:rsidP="00BF19E7">
      <w:pPr>
        <w:jc w:val="left"/>
      </w:pPr>
    </w:p>
    <w:sectPr w:rsidR="00040F33" w:rsidRPr="00BF19E7" w:rsidSect="00D81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F33" w:rsidRDefault="00040F33" w:rsidP="00BF19E7">
      <w:r>
        <w:separator/>
      </w:r>
    </w:p>
  </w:endnote>
  <w:endnote w:type="continuationSeparator" w:id="0">
    <w:p w:rsidR="00040F33" w:rsidRDefault="00040F33" w:rsidP="00BF1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F33" w:rsidRDefault="00040F33" w:rsidP="00BF19E7">
      <w:r>
        <w:separator/>
      </w:r>
    </w:p>
  </w:footnote>
  <w:footnote w:type="continuationSeparator" w:id="0">
    <w:p w:rsidR="00040F33" w:rsidRDefault="00040F33" w:rsidP="00BF1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B75"/>
    <w:rsid w:val="00031BE1"/>
    <w:rsid w:val="00040F33"/>
    <w:rsid w:val="000A006B"/>
    <w:rsid w:val="0013060B"/>
    <w:rsid w:val="00163931"/>
    <w:rsid w:val="001D1C21"/>
    <w:rsid w:val="00242F96"/>
    <w:rsid w:val="002547E5"/>
    <w:rsid w:val="002D733F"/>
    <w:rsid w:val="00305810"/>
    <w:rsid w:val="003511B5"/>
    <w:rsid w:val="003635AE"/>
    <w:rsid w:val="0047419E"/>
    <w:rsid w:val="004C2B59"/>
    <w:rsid w:val="004E4F2E"/>
    <w:rsid w:val="00565B93"/>
    <w:rsid w:val="0057409E"/>
    <w:rsid w:val="00591FDA"/>
    <w:rsid w:val="006461BC"/>
    <w:rsid w:val="006E3BD5"/>
    <w:rsid w:val="00807AA7"/>
    <w:rsid w:val="00867A81"/>
    <w:rsid w:val="00934596"/>
    <w:rsid w:val="00960346"/>
    <w:rsid w:val="009C39D8"/>
    <w:rsid w:val="009F15C6"/>
    <w:rsid w:val="00AC42AF"/>
    <w:rsid w:val="00AF57D6"/>
    <w:rsid w:val="00B1627E"/>
    <w:rsid w:val="00B514FD"/>
    <w:rsid w:val="00BE2B75"/>
    <w:rsid w:val="00BF19E7"/>
    <w:rsid w:val="00C00F56"/>
    <w:rsid w:val="00D72FE3"/>
    <w:rsid w:val="00D77258"/>
    <w:rsid w:val="00D77BE8"/>
    <w:rsid w:val="00D81600"/>
    <w:rsid w:val="00D974B6"/>
    <w:rsid w:val="00DC10F8"/>
    <w:rsid w:val="00DD1867"/>
    <w:rsid w:val="00E034A4"/>
    <w:rsid w:val="00EF01F9"/>
    <w:rsid w:val="00F97517"/>
    <w:rsid w:val="00FE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0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1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19E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1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19E7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F19E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E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2</Pages>
  <Words>136</Words>
  <Characters>779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dcterms:created xsi:type="dcterms:W3CDTF">2012-09-27T05:41:00Z</dcterms:created>
  <dcterms:modified xsi:type="dcterms:W3CDTF">2013-03-23T01:04:00Z</dcterms:modified>
</cp:coreProperties>
</file>